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weipa-profile"/>
    <w:p>
      <w:pPr>
        <w:pStyle w:val="Heading1"/>
      </w:pPr>
      <w:r>
        <w:t xml:space="preserve">Weipa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10 sqkm          </w:t>
      </w:r>
      <w:r>
        <w:rPr>
          <w:bCs/>
          <w:b/>
        </w:rPr>
        <w:t xml:space="preserve">Population:</w:t>
      </w:r>
      <w:r>
        <w:t xml:space="preserve"> </w:t>
      </w:r>
      <w:r>
        <w:t xml:space="preserve">4,251          </w:t>
      </w:r>
      <w:r>
        <w:rPr>
          <w:bCs/>
          <w:b/>
        </w:rPr>
        <w:t xml:space="preserve">Major Town:</w:t>
      </w:r>
      <w:r>
        <w:t xml:space="preserve"> </w:t>
      </w:r>
      <w:r>
        <w:t xml:space="preserve">Weipa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2,558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Weipa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$91,699          </w:t>
      </w:r>
      <w:r>
        <w:rPr>
          <w:bCs/>
          <w:b/>
        </w:rPr>
        <w:t xml:space="preserve">Gross Regional Product:</w:t>
      </w:r>
      <w:r>
        <w:t xml:space="preserve"> </w:t>
      </w:r>
      <w:r>
        <w:t xml:space="preserve">$1,541 Million          </w:t>
      </w:r>
      <w:r>
        <w:rPr>
          <w:bCs/>
          <w:b/>
        </w:rPr>
        <w:t xml:space="preserve">Employed Residents:</w:t>
      </w:r>
      <w:r>
        <w:t xml:space="preserve"> </w:t>
      </w:r>
      <w:r>
        <w:t xml:space="preserve">2,432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808.0367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229.0016</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214.8794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158.9981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145.3915</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201</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 initiative will develop a guidebook for investors to assess the resilience of infrastructure assets and identify opportunities to reduce direct and external disaster risk and prevent impacts to communities and infrastructure services. Two resilient investment cases will be developed as guidance examples examples focused on a major port, and a renewable energy asset. The guidance will support accelerating public and private investment for preventing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2,686,000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Tourism Resilience Platform Phase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Phase 2 of the  Queensland Tourism Resilience Platform, available to all 77 Local Government Authorities (LGA) across Queensland,  Queensland and some Federal Government agencies has a clear project scope separate to the establishment Phase 1 activity to focus on acquiring new data sets and economic and climate analysis to bolster resilience planning and to enable a more informed response to disaster recovery needs at a local, state and federal level.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1,508,644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Naturally Brave by Growing With Gratitude, Bushfire Kids Connect and Makers Empire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focuses on fostering resilience in young people, preparing them for disasters and stressors. The initiative is ground-breaking, combining 3D-technology, STEM and wellbeing education to empower students to identify and address local disaster risks. Outcomes include resilient, self-aware, and community-minded individuals, equipped to lead disaster preparedness efforts. This proactive approach aims to mitigate risks and build resilience before disasters strike, utilising innovative technology for effective education and preparation.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722,866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724,555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1,447,421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MacKillop Seasons’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492,721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985,258</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How are we reducing heat-health risk in Queensland and how will we know?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Heatwaves are a silent killer. In this project, we will understand which heat risk resilience actions (HRRAs) have been implemented in Queensland Local Government Areas (LGAs), and identify a HRRA model which Queensland LGAs can follow when developing their own HRRA. We will also develop a methodology framework for annual quantification and reporting of heat-health impacts, facilitating Queensland and its LGAs to deliver real-time heat-health risk communications.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555,851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968,315</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Far North Queensland (FNQ) Disaster and Domestic Violence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explore the lived experiences and key issues (nature/extent) of domestic and family violence during cyclones, floods and heatwaves in Far North Queensland and Cape York. The project will develop inclusive strategies/actions for disaster risk reduction, capacity building and improving coordination for immediate disaster responses and long-term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448,356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448,356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896,712</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community resilience and preparedness through trauma care workshops for emergency first responders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CareFlight will deliver ten Trauma Care Workshops (TCWs) across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annually for three years (30 in total), providing advanced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‍trauma care training to up to 630 first responders. TCWs will increase firstresponders' capability and capacity to enhance the short-term 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‍longer-term outcomes of trauma patients.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236,216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472,226</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2025-09-02T23:30:26Z</dcterms:created>
  <dcterms:modified xsi:type="dcterms:W3CDTF">2025-09-02T23:30:26Z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